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D9" w:rsidRDefault="006D3ED9">
      <w:bookmarkStart w:id="0" w:name="_GoBack"/>
      <w:bookmarkEnd w:id="0"/>
    </w:p>
    <w:p w:rsidR="006D3ED9" w:rsidRDefault="006D3ED9"/>
    <w:p w:rsidR="00DA770D" w:rsidRDefault="006D3ED9">
      <w:proofErr w:type="spellStart"/>
      <w:r>
        <w:t>PoSaRe</w:t>
      </w:r>
      <w:proofErr w:type="spellEnd"/>
      <w:r>
        <w:t xml:space="preserve"> ry</w:t>
      </w:r>
    </w:p>
    <w:p w:rsidR="006D3ED9" w:rsidRDefault="006D3ED9">
      <w:r>
        <w:t>Pohjois-Savon rehtorit ry</w:t>
      </w:r>
    </w:p>
    <w:p w:rsidR="006D3ED9" w:rsidRDefault="006D3ED9"/>
    <w:p w:rsidR="006D3ED9" w:rsidRDefault="006D3ED9">
      <w:r>
        <w:t>VUOSIKOKOUS</w:t>
      </w:r>
      <w:r w:rsidR="00A6623E">
        <w:t xml:space="preserve"> ASIALISTA</w:t>
      </w:r>
    </w:p>
    <w:p w:rsidR="006D3ED9" w:rsidRDefault="006D3ED9">
      <w:r>
        <w:t>POHJOIS-SAVON REHTORIT RY / VUOSIKOKOUS 27.4.2017</w:t>
      </w:r>
    </w:p>
    <w:p w:rsidR="006D3ED9" w:rsidRDefault="006D3ED9">
      <w:r>
        <w:t xml:space="preserve">PAIKKA: Isku </w:t>
      </w:r>
      <w:proofErr w:type="spellStart"/>
      <w:r>
        <w:t>interiör</w:t>
      </w:r>
      <w:proofErr w:type="spellEnd"/>
      <w:r>
        <w:t>, Kuopio</w:t>
      </w:r>
    </w:p>
    <w:p w:rsidR="006D3ED9" w:rsidRDefault="006D3ED9"/>
    <w:p w:rsidR="006D3ED9" w:rsidRDefault="006D3ED9">
      <w:r>
        <w:t>1§</w:t>
      </w:r>
      <w:r>
        <w:tab/>
        <w:t>Kokouksen avaus</w:t>
      </w:r>
    </w:p>
    <w:p w:rsidR="006D3ED9" w:rsidRDefault="006D3ED9" w:rsidP="006D3ED9">
      <w:pPr>
        <w:ind w:left="1304" w:hanging="1304"/>
      </w:pPr>
      <w:r>
        <w:t>2§</w:t>
      </w:r>
      <w:r>
        <w:tab/>
        <w:t xml:space="preserve">Kokouksen järjestäytyminen: Valitaan puheenjohtaja, sihteeri ja kaksi pöytäkirjantarkistajaa ja kaksi ääntenlaskijaa. </w:t>
      </w:r>
    </w:p>
    <w:p w:rsidR="006D3ED9" w:rsidRDefault="006D3ED9" w:rsidP="006D3ED9">
      <w:pPr>
        <w:ind w:left="1304" w:hanging="1304"/>
      </w:pPr>
      <w:r>
        <w:t>3§</w:t>
      </w:r>
      <w:r>
        <w:tab/>
        <w:t>Kokouksen laillisuus ja päätösvaltaisuus</w:t>
      </w:r>
    </w:p>
    <w:p w:rsidR="006D3ED9" w:rsidRDefault="006D3ED9" w:rsidP="006D3ED9">
      <w:pPr>
        <w:ind w:left="1304" w:hanging="1304"/>
      </w:pPr>
      <w:r>
        <w:t>4§</w:t>
      </w:r>
      <w:r>
        <w:tab/>
        <w:t>Hyväksytään kokouksen työjärjestys</w:t>
      </w:r>
    </w:p>
    <w:p w:rsidR="006D3ED9" w:rsidRDefault="006D3ED9" w:rsidP="006D3ED9">
      <w:pPr>
        <w:ind w:left="1304" w:hanging="1304"/>
      </w:pPr>
      <w:r>
        <w:t xml:space="preserve">5§ </w:t>
      </w:r>
      <w:r>
        <w:tab/>
        <w:t xml:space="preserve">Esitetään toimintakauden 2016 tilinpäätös, toimintakertomus 2016 ja toiminnantarkastajan lausunto. </w:t>
      </w:r>
    </w:p>
    <w:p w:rsidR="006D3ED9" w:rsidRDefault="006D3ED9" w:rsidP="006D3ED9">
      <w:pPr>
        <w:ind w:left="1304" w:hanging="1304"/>
      </w:pPr>
      <w:r>
        <w:t xml:space="preserve">6§ </w:t>
      </w:r>
      <w:r>
        <w:tab/>
        <w:t>Päätetään tilinpäätöksen vahvistamisesta ja vastuuvapauden myöntämisestä hallitukselle.</w:t>
      </w:r>
    </w:p>
    <w:p w:rsidR="006D3ED9" w:rsidRDefault="006D3ED9" w:rsidP="006D3ED9">
      <w:pPr>
        <w:ind w:left="1304" w:hanging="1304"/>
      </w:pPr>
      <w:r>
        <w:t>7§</w:t>
      </w:r>
      <w:r>
        <w:tab/>
        <w:t xml:space="preserve">Vahvistetaan hallituksen esityksestä toimintasuunnitelma vuodelle 2017, tulo- ja menoarvio 2017 sekä määrätään jäsenmaksujen suuruudesta. </w:t>
      </w:r>
    </w:p>
    <w:p w:rsidR="006D3ED9" w:rsidRDefault="006D3ED9" w:rsidP="006D3ED9">
      <w:pPr>
        <w:ind w:left="1304" w:hanging="1304"/>
      </w:pPr>
      <w:r>
        <w:t xml:space="preserve">8§ </w:t>
      </w:r>
      <w:r>
        <w:tab/>
        <w:t xml:space="preserve">Valitaan hallituksen erovuorossa olevien jäsenten tilalle uudet jäsenet kaudelle </w:t>
      </w:r>
      <w:proofErr w:type="gramStart"/>
      <w:r>
        <w:t>2017-2018</w:t>
      </w:r>
      <w:proofErr w:type="gramEnd"/>
      <w:r>
        <w:t>. Valitaan yhdistykselle toiminnantarkastaja ja varatoiminnantarkastaja.</w:t>
      </w:r>
    </w:p>
    <w:p w:rsidR="006D3ED9" w:rsidRDefault="006D3ED9" w:rsidP="006D3ED9">
      <w:pPr>
        <w:ind w:left="1304" w:hanging="1304"/>
      </w:pPr>
      <w:r>
        <w:t>9§</w:t>
      </w:r>
      <w:r>
        <w:tab/>
        <w:t>Päätetään hallituksen jäsenille ja muille toimihenkilölille mahdollisesti suoritettavasta palkkiosta, matkakulujen korvauksesta ja päivärahasta.</w:t>
      </w:r>
    </w:p>
    <w:p w:rsidR="006D3ED9" w:rsidRDefault="006D3ED9" w:rsidP="006D3ED9">
      <w:pPr>
        <w:ind w:left="1304" w:hanging="1304"/>
      </w:pPr>
      <w:r>
        <w:t>10§</w:t>
      </w:r>
      <w:r>
        <w:tab/>
        <w:t>Muut asiat.</w:t>
      </w:r>
    </w:p>
    <w:p w:rsidR="006D3ED9" w:rsidRDefault="006D3ED9" w:rsidP="006D3ED9">
      <w:pPr>
        <w:ind w:left="1304" w:hanging="1304"/>
      </w:pPr>
      <w:r>
        <w:t>11§</w:t>
      </w:r>
      <w:r>
        <w:tab/>
        <w:t>Kokouksen päättäminen.</w:t>
      </w:r>
    </w:p>
    <w:p w:rsidR="006D3ED9" w:rsidRDefault="006D3ED9" w:rsidP="006D3ED9">
      <w:pPr>
        <w:ind w:left="1304" w:hanging="1304"/>
      </w:pPr>
    </w:p>
    <w:p w:rsidR="006D3ED9" w:rsidRDefault="006D3ED9" w:rsidP="006D3ED9">
      <w:pPr>
        <w:ind w:left="1304" w:hanging="1304"/>
      </w:pPr>
    </w:p>
    <w:sectPr w:rsidR="006D3ED9" w:rsidSect="006D3ED9">
      <w:pgSz w:w="11906" w:h="16838"/>
      <w:pgMar w:top="426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D9"/>
    <w:rsid w:val="00222430"/>
    <w:rsid w:val="00426306"/>
    <w:rsid w:val="006D3ED9"/>
    <w:rsid w:val="00A0434B"/>
    <w:rsid w:val="00A6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1537DE6.dotm</Template>
  <TotalTime>0</TotalTime>
  <Pages>1</Pages>
  <Words>116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Siilinjärven kunta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Simpanen, Tiina</dc:creator>
  <cp:lastModifiedBy>Sormunen Jukka</cp:lastModifiedBy>
  <cp:revision>2</cp:revision>
  <dcterms:created xsi:type="dcterms:W3CDTF">2017-04-13T13:09:00Z</dcterms:created>
  <dcterms:modified xsi:type="dcterms:W3CDTF">2017-04-13T13:09:00Z</dcterms:modified>
</cp:coreProperties>
</file>