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7D" w:rsidRPr="00117845" w:rsidRDefault="00A46D95" w:rsidP="009A597D">
      <w:pPr>
        <w:pStyle w:val="Default"/>
        <w:rPr>
          <w:b/>
          <w:sz w:val="22"/>
          <w:szCs w:val="22"/>
        </w:rPr>
      </w:pPr>
      <w:bookmarkStart w:id="0" w:name="_GoBack"/>
      <w:bookmarkEnd w:id="0"/>
      <w:r w:rsidRPr="00117845">
        <w:rPr>
          <w:b/>
          <w:sz w:val="22"/>
          <w:szCs w:val="22"/>
        </w:rPr>
        <w:t xml:space="preserve">Ajankohta: </w:t>
      </w:r>
      <w:r w:rsidR="0023650A" w:rsidRPr="00117845">
        <w:rPr>
          <w:b/>
          <w:sz w:val="22"/>
          <w:szCs w:val="22"/>
        </w:rPr>
        <w:t>3</w:t>
      </w:r>
      <w:r w:rsidRPr="00117845">
        <w:rPr>
          <w:b/>
          <w:sz w:val="22"/>
          <w:szCs w:val="22"/>
        </w:rPr>
        <w:t>.–</w:t>
      </w:r>
      <w:r w:rsidR="0023650A" w:rsidRPr="00117845">
        <w:rPr>
          <w:b/>
          <w:sz w:val="22"/>
          <w:szCs w:val="22"/>
        </w:rPr>
        <w:t>4</w:t>
      </w:r>
      <w:r w:rsidR="009A597D" w:rsidRPr="00117845">
        <w:rPr>
          <w:b/>
          <w:sz w:val="22"/>
          <w:szCs w:val="22"/>
        </w:rPr>
        <w:t>.</w:t>
      </w:r>
      <w:r w:rsidR="00CA60B5" w:rsidRPr="00117845">
        <w:rPr>
          <w:b/>
          <w:sz w:val="22"/>
          <w:szCs w:val="22"/>
        </w:rPr>
        <w:t>2.</w:t>
      </w:r>
      <w:r w:rsidR="00314B11" w:rsidRPr="00117845">
        <w:rPr>
          <w:b/>
          <w:sz w:val="22"/>
          <w:szCs w:val="22"/>
        </w:rPr>
        <w:t>201</w:t>
      </w:r>
      <w:r w:rsidR="0023650A" w:rsidRPr="00117845">
        <w:rPr>
          <w:b/>
          <w:sz w:val="22"/>
          <w:szCs w:val="22"/>
        </w:rPr>
        <w:t>7</w:t>
      </w:r>
    </w:p>
    <w:p w:rsidR="009A597D" w:rsidRPr="00117845" w:rsidRDefault="009A597D" w:rsidP="002744BD">
      <w:pPr>
        <w:pStyle w:val="Default"/>
        <w:rPr>
          <w:b/>
          <w:sz w:val="22"/>
          <w:szCs w:val="22"/>
        </w:rPr>
      </w:pPr>
      <w:r w:rsidRPr="00117845">
        <w:rPr>
          <w:b/>
          <w:sz w:val="22"/>
          <w:szCs w:val="22"/>
        </w:rPr>
        <w:t xml:space="preserve">Paikka: </w:t>
      </w:r>
      <w:r w:rsidR="0023650A" w:rsidRPr="00117845">
        <w:rPr>
          <w:b/>
          <w:sz w:val="22"/>
          <w:szCs w:val="22"/>
        </w:rPr>
        <w:t>Krapi Tuusula, Rantatie 2, 04310 Tuusula</w:t>
      </w:r>
    </w:p>
    <w:p w:rsidR="002744BD" w:rsidRPr="00117845" w:rsidRDefault="002744BD" w:rsidP="002744BD">
      <w:pPr>
        <w:pStyle w:val="Default"/>
        <w:rPr>
          <w:sz w:val="22"/>
          <w:szCs w:val="22"/>
        </w:rPr>
      </w:pPr>
    </w:p>
    <w:p w:rsidR="00DA4D9B" w:rsidRPr="00117845" w:rsidRDefault="0023650A" w:rsidP="00DA4D9B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  <w:b/>
        </w:rPr>
        <w:t xml:space="preserve">Tavoitteet: </w:t>
      </w:r>
      <w:r w:rsidRPr="00117845">
        <w:rPr>
          <w:rFonts w:ascii="Arial" w:hAnsi="Arial" w:cs="Arial"/>
          <w:b/>
        </w:rPr>
        <w:tab/>
      </w:r>
      <w:r w:rsidRPr="00117845">
        <w:rPr>
          <w:rFonts w:ascii="Arial" w:hAnsi="Arial" w:cs="Arial"/>
          <w:b/>
        </w:rPr>
        <w:tab/>
      </w:r>
      <w:r w:rsidR="00DA4D9B" w:rsidRPr="00117845">
        <w:rPr>
          <w:rFonts w:ascii="Arial" w:hAnsi="Arial" w:cs="Arial"/>
        </w:rPr>
        <w:t xml:space="preserve">-kasvattaa </w:t>
      </w:r>
      <w:r w:rsidR="00117845" w:rsidRPr="00117845">
        <w:rPr>
          <w:rFonts w:ascii="Arial" w:hAnsi="Arial" w:cs="Arial"/>
        </w:rPr>
        <w:t xml:space="preserve">SURE-aktiivien </w:t>
      </w:r>
      <w:r w:rsidR="00DA4D9B" w:rsidRPr="00117845">
        <w:rPr>
          <w:rFonts w:ascii="Arial" w:hAnsi="Arial" w:cs="Arial"/>
        </w:rPr>
        <w:t>yhteisöllisyyttä</w:t>
      </w:r>
    </w:p>
    <w:p w:rsidR="00DA4D9B" w:rsidRPr="00117845" w:rsidRDefault="00DA4D9B" w:rsidP="00DA4D9B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-avata SURE:n toimintaa (järjestö, alueyhdistys, hallitus, tiimit)</w:t>
      </w:r>
    </w:p>
    <w:p w:rsidR="00117845" w:rsidRPr="00117845" w:rsidRDefault="00DA4D9B" w:rsidP="00117845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-avata SURE:n toimin</w:t>
      </w:r>
      <w:r w:rsidR="00117845" w:rsidRPr="00117845">
        <w:rPr>
          <w:rFonts w:ascii="Arial" w:hAnsi="Arial" w:cs="Arial"/>
        </w:rPr>
        <w:t>takulttuuria ja organisoitumista</w:t>
      </w:r>
    </w:p>
    <w:p w:rsidR="00117845" w:rsidRPr="00117845" w:rsidRDefault="00117845" w:rsidP="00117845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-avata SURE:n uutta strategiaa</w:t>
      </w:r>
    </w:p>
    <w:p w:rsidR="00117845" w:rsidRPr="00117845" w:rsidRDefault="00117845" w:rsidP="00117845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-asettaa konkreetteja tavoitteita toimintavuodelle 2017</w:t>
      </w:r>
    </w:p>
    <w:p w:rsidR="00DA4D9B" w:rsidRDefault="00117845" w:rsidP="004F3A82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-sopia yhteisistä pelisäännöistä ja sitoutumisesta järjestön työhön</w:t>
      </w:r>
    </w:p>
    <w:p w:rsidR="00D354F7" w:rsidRPr="00117845" w:rsidRDefault="00D354F7" w:rsidP="004F3A8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-käydä sessioiden aikana läpi ajankohtaisia pienempiä asioita</w:t>
      </w:r>
    </w:p>
    <w:p w:rsidR="00A1211D" w:rsidRPr="00117845" w:rsidRDefault="00A46D95" w:rsidP="004F3A82">
      <w:pPr>
        <w:rPr>
          <w:rFonts w:ascii="Arial" w:hAnsi="Arial" w:cs="Arial"/>
          <w:b/>
        </w:rPr>
      </w:pPr>
      <w:r w:rsidRPr="00117845">
        <w:rPr>
          <w:rFonts w:ascii="Arial" w:hAnsi="Arial" w:cs="Arial"/>
          <w:b/>
        </w:rPr>
        <w:t>P</w:t>
      </w:r>
      <w:r w:rsidR="00314B11" w:rsidRPr="00117845">
        <w:rPr>
          <w:rFonts w:ascii="Arial" w:hAnsi="Arial" w:cs="Arial"/>
          <w:b/>
        </w:rPr>
        <w:t xml:space="preserve">erjantai </w:t>
      </w:r>
      <w:r w:rsidR="00117845" w:rsidRPr="00117845">
        <w:rPr>
          <w:rFonts w:ascii="Arial" w:hAnsi="Arial" w:cs="Arial"/>
          <w:b/>
        </w:rPr>
        <w:t>3</w:t>
      </w:r>
      <w:r w:rsidR="00A1211D" w:rsidRPr="00117845">
        <w:rPr>
          <w:rFonts w:ascii="Arial" w:hAnsi="Arial" w:cs="Arial"/>
          <w:b/>
        </w:rPr>
        <w:t>.2.</w:t>
      </w:r>
    </w:p>
    <w:p w:rsidR="009A597D" w:rsidRPr="00117845" w:rsidRDefault="009A597D" w:rsidP="004F3A82">
      <w:pPr>
        <w:rPr>
          <w:rFonts w:ascii="Arial" w:hAnsi="Arial" w:cs="Arial"/>
        </w:rPr>
      </w:pPr>
      <w:r w:rsidRPr="00117845">
        <w:rPr>
          <w:rFonts w:ascii="Arial" w:hAnsi="Arial" w:cs="Arial"/>
        </w:rPr>
        <w:t>14:30</w:t>
      </w:r>
      <w:r w:rsidRPr="00117845">
        <w:rPr>
          <w:rFonts w:ascii="Arial" w:hAnsi="Arial" w:cs="Arial"/>
        </w:rPr>
        <w:tab/>
      </w:r>
      <w:r w:rsidR="00BA7165" w:rsidRPr="00117845">
        <w:rPr>
          <w:rFonts w:ascii="Arial" w:hAnsi="Arial" w:cs="Arial"/>
        </w:rPr>
        <w:tab/>
      </w:r>
      <w:r w:rsidRPr="00117845">
        <w:rPr>
          <w:rFonts w:ascii="Arial" w:hAnsi="Arial" w:cs="Arial"/>
          <w:b/>
        </w:rPr>
        <w:t>Saapuminen leirille ja iltapäiväkahvit</w:t>
      </w:r>
    </w:p>
    <w:p w:rsidR="00693ADB" w:rsidRPr="00117845" w:rsidRDefault="009A597D" w:rsidP="006D074C">
      <w:pPr>
        <w:spacing w:line="240" w:lineRule="auto"/>
        <w:contextualSpacing/>
        <w:rPr>
          <w:rFonts w:ascii="Arial" w:hAnsi="Arial" w:cs="Arial"/>
          <w:b/>
        </w:rPr>
      </w:pPr>
      <w:r w:rsidRPr="00117845">
        <w:rPr>
          <w:rFonts w:ascii="Arial" w:hAnsi="Arial" w:cs="Arial"/>
        </w:rPr>
        <w:t>15-17</w:t>
      </w:r>
      <w:r w:rsidRPr="00117845">
        <w:rPr>
          <w:rFonts w:ascii="Arial" w:hAnsi="Arial" w:cs="Arial"/>
        </w:rPr>
        <w:tab/>
      </w:r>
      <w:r w:rsidR="00BA7165" w:rsidRPr="00117845">
        <w:rPr>
          <w:rFonts w:ascii="Arial" w:hAnsi="Arial" w:cs="Arial"/>
        </w:rPr>
        <w:tab/>
      </w:r>
      <w:r w:rsidR="00693ADB" w:rsidRPr="00117845">
        <w:rPr>
          <w:rFonts w:ascii="Arial" w:hAnsi="Arial" w:cs="Arial"/>
          <w:b/>
        </w:rPr>
        <w:t>Sessio 1.</w:t>
      </w:r>
    </w:p>
    <w:p w:rsidR="006D074C" w:rsidRPr="00117845" w:rsidRDefault="006D074C" w:rsidP="006D074C">
      <w:pPr>
        <w:pStyle w:val="Luettelokappale"/>
        <w:spacing w:after="160" w:line="259" w:lineRule="auto"/>
        <w:ind w:left="1440" w:firstLine="1168"/>
        <w:rPr>
          <w:rFonts w:ascii="Arial" w:hAnsi="Arial" w:cs="Arial"/>
        </w:rPr>
      </w:pPr>
      <w:r w:rsidRPr="00117845">
        <w:rPr>
          <w:rFonts w:ascii="Arial" w:hAnsi="Arial" w:cs="Arial"/>
        </w:rPr>
        <w:t>Tutustuminen ja tiimien kokoonpanot</w:t>
      </w:r>
      <w:r w:rsidR="0023650A" w:rsidRPr="00117845">
        <w:rPr>
          <w:rFonts w:ascii="Arial" w:hAnsi="Arial" w:cs="Arial"/>
        </w:rPr>
        <w:t xml:space="preserve"> 2017</w:t>
      </w:r>
    </w:p>
    <w:p w:rsidR="00117845" w:rsidRPr="00117845" w:rsidRDefault="00117845" w:rsidP="006D074C">
      <w:pPr>
        <w:pStyle w:val="Luettelokappale"/>
        <w:spacing w:after="160" w:line="259" w:lineRule="auto"/>
        <w:ind w:left="1440" w:firstLine="1168"/>
        <w:rPr>
          <w:rFonts w:ascii="Arial" w:hAnsi="Arial" w:cs="Arial"/>
        </w:rPr>
      </w:pPr>
      <w:r w:rsidRPr="00117845">
        <w:rPr>
          <w:rFonts w:ascii="Arial" w:hAnsi="Arial" w:cs="Arial"/>
        </w:rPr>
        <w:t xml:space="preserve">SURE:n toiminta </w:t>
      </w:r>
    </w:p>
    <w:p w:rsidR="00117845" w:rsidRPr="00117845" w:rsidRDefault="00117845" w:rsidP="00117845">
      <w:pPr>
        <w:pStyle w:val="Luettelokappale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117845">
        <w:rPr>
          <w:rFonts w:ascii="Arial" w:hAnsi="Arial" w:cs="Arial"/>
        </w:rPr>
        <w:t>järjestötasolla</w:t>
      </w:r>
    </w:p>
    <w:p w:rsidR="00117845" w:rsidRPr="00117845" w:rsidRDefault="00117845" w:rsidP="00117845">
      <w:pPr>
        <w:pStyle w:val="Luettelokappale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117845">
        <w:rPr>
          <w:rFonts w:ascii="Arial" w:hAnsi="Arial" w:cs="Arial"/>
        </w:rPr>
        <w:t>alueyhdistystasolla</w:t>
      </w:r>
    </w:p>
    <w:p w:rsidR="00117845" w:rsidRPr="00117845" w:rsidRDefault="00117845" w:rsidP="00117845">
      <w:pPr>
        <w:pStyle w:val="Luettelokappale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117845">
        <w:rPr>
          <w:rFonts w:ascii="Arial" w:hAnsi="Arial" w:cs="Arial"/>
        </w:rPr>
        <w:t>hallituksen toiminta</w:t>
      </w:r>
    </w:p>
    <w:p w:rsidR="00117845" w:rsidRPr="00117845" w:rsidRDefault="00117845" w:rsidP="00117845">
      <w:pPr>
        <w:pStyle w:val="Luettelokappale"/>
        <w:numPr>
          <w:ilvl w:val="0"/>
          <w:numId w:val="7"/>
        </w:numPr>
        <w:spacing w:after="160" w:line="259" w:lineRule="auto"/>
        <w:rPr>
          <w:rFonts w:ascii="Arial" w:hAnsi="Arial" w:cs="Arial"/>
        </w:rPr>
      </w:pPr>
      <w:r w:rsidRPr="00117845">
        <w:rPr>
          <w:rFonts w:ascii="Arial" w:hAnsi="Arial" w:cs="Arial"/>
        </w:rPr>
        <w:t>tiimien toiminta</w:t>
      </w:r>
    </w:p>
    <w:p w:rsidR="0023650A" w:rsidRPr="00117845" w:rsidRDefault="0023650A" w:rsidP="0023650A">
      <w:pPr>
        <w:pStyle w:val="Luettelokappale"/>
        <w:spacing w:after="160" w:line="259" w:lineRule="auto"/>
        <w:ind w:left="2608"/>
        <w:rPr>
          <w:rFonts w:ascii="Arial" w:hAnsi="Arial" w:cs="Arial"/>
        </w:rPr>
      </w:pPr>
      <w:r w:rsidRPr="00117845">
        <w:rPr>
          <w:rFonts w:ascii="Arial" w:hAnsi="Arial" w:cs="Arial"/>
        </w:rPr>
        <w:t xml:space="preserve">SURE:n toiminta uuden strategian sekä organisaatio- ja toimintakultturiuudistuksen jälkeen </w:t>
      </w:r>
    </w:p>
    <w:p w:rsidR="00E91BF6" w:rsidRPr="00117845" w:rsidRDefault="006D074C" w:rsidP="00117845">
      <w:pPr>
        <w:pStyle w:val="Luettelokappale"/>
        <w:spacing w:after="160" w:line="259" w:lineRule="auto"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</w:r>
    </w:p>
    <w:p w:rsidR="00A1211D" w:rsidRPr="00117845" w:rsidRDefault="00A1211D" w:rsidP="004F3A82">
      <w:pPr>
        <w:rPr>
          <w:rFonts w:ascii="Arial" w:hAnsi="Arial" w:cs="Arial"/>
        </w:rPr>
      </w:pPr>
      <w:r w:rsidRPr="00117845">
        <w:rPr>
          <w:rFonts w:ascii="Arial" w:hAnsi="Arial" w:cs="Arial"/>
        </w:rPr>
        <w:t>17-18</w:t>
      </w:r>
      <w:r w:rsidRPr="00117845">
        <w:rPr>
          <w:rFonts w:ascii="Arial" w:hAnsi="Arial" w:cs="Arial"/>
        </w:rPr>
        <w:tab/>
      </w:r>
      <w:r w:rsidR="00BA7165" w:rsidRPr="00117845">
        <w:rPr>
          <w:rFonts w:ascii="Arial" w:hAnsi="Arial" w:cs="Arial"/>
        </w:rPr>
        <w:tab/>
      </w:r>
      <w:r w:rsidRPr="00117845">
        <w:rPr>
          <w:rFonts w:ascii="Arial" w:hAnsi="Arial" w:cs="Arial"/>
          <w:b/>
        </w:rPr>
        <w:t>Päivällinen</w:t>
      </w:r>
    </w:p>
    <w:p w:rsidR="006D074C" w:rsidRPr="00117845" w:rsidRDefault="0023650A" w:rsidP="006D074C">
      <w:pPr>
        <w:contextualSpacing/>
        <w:rPr>
          <w:rFonts w:ascii="Arial" w:hAnsi="Arial" w:cs="Arial"/>
          <w:b/>
        </w:rPr>
      </w:pPr>
      <w:r w:rsidRPr="00117845">
        <w:rPr>
          <w:rFonts w:ascii="Arial" w:hAnsi="Arial" w:cs="Arial"/>
        </w:rPr>
        <w:t>18-20</w:t>
      </w:r>
      <w:r w:rsidR="00A1211D" w:rsidRPr="00117845">
        <w:rPr>
          <w:rFonts w:ascii="Arial" w:hAnsi="Arial" w:cs="Arial"/>
        </w:rPr>
        <w:tab/>
      </w:r>
      <w:r w:rsidR="00BA7165" w:rsidRPr="00117845">
        <w:rPr>
          <w:rFonts w:ascii="Arial" w:hAnsi="Arial" w:cs="Arial"/>
        </w:rPr>
        <w:tab/>
      </w:r>
      <w:r w:rsidRPr="00117845">
        <w:rPr>
          <w:rFonts w:ascii="Arial" w:hAnsi="Arial" w:cs="Arial"/>
          <w:b/>
        </w:rPr>
        <w:t xml:space="preserve">Sessio 2. </w:t>
      </w:r>
    </w:p>
    <w:p w:rsidR="0023650A" w:rsidRPr="00117845" w:rsidRDefault="0023650A" w:rsidP="006D074C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  <w:b/>
        </w:rPr>
        <w:tab/>
      </w:r>
      <w:r w:rsidRPr="00117845">
        <w:rPr>
          <w:rFonts w:ascii="Arial" w:hAnsi="Arial" w:cs="Arial"/>
          <w:b/>
        </w:rPr>
        <w:tab/>
      </w:r>
      <w:r w:rsidR="00117845" w:rsidRPr="00117845">
        <w:rPr>
          <w:rFonts w:ascii="Arial" w:hAnsi="Arial" w:cs="Arial"/>
        </w:rPr>
        <w:t>SURE:n uusi strategia ja sen jalkauttaminen</w:t>
      </w:r>
    </w:p>
    <w:p w:rsidR="006D074C" w:rsidRPr="00117845" w:rsidRDefault="006D074C" w:rsidP="006D074C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</w:r>
      <w:r w:rsidR="00117845" w:rsidRPr="00117845">
        <w:rPr>
          <w:rFonts w:ascii="Arial" w:hAnsi="Arial" w:cs="Arial"/>
        </w:rPr>
        <w:t>Tarvittaessa päivän päätteeksi hallituksen kokous</w:t>
      </w:r>
    </w:p>
    <w:p w:rsidR="00117845" w:rsidRPr="00117845" w:rsidRDefault="00117845" w:rsidP="006D074C">
      <w:pPr>
        <w:contextualSpacing/>
        <w:rPr>
          <w:rFonts w:ascii="Arial" w:hAnsi="Arial" w:cs="Arial"/>
        </w:rPr>
      </w:pPr>
    </w:p>
    <w:p w:rsidR="0023650A" w:rsidRPr="00117845" w:rsidRDefault="0023650A" w:rsidP="004F3A82">
      <w:pPr>
        <w:rPr>
          <w:rFonts w:ascii="Arial" w:hAnsi="Arial" w:cs="Arial"/>
        </w:rPr>
      </w:pPr>
      <w:r w:rsidRPr="00117845">
        <w:rPr>
          <w:rFonts w:ascii="Arial" w:hAnsi="Arial" w:cs="Arial"/>
        </w:rPr>
        <w:t>20-</w:t>
      </w:r>
      <w:r w:rsidR="00314B11" w:rsidRPr="00117845">
        <w:rPr>
          <w:rFonts w:ascii="Arial" w:hAnsi="Arial" w:cs="Arial"/>
        </w:rPr>
        <w:t>23</w:t>
      </w:r>
      <w:r w:rsidR="00314B11" w:rsidRPr="00117845">
        <w:rPr>
          <w:rFonts w:ascii="Arial" w:hAnsi="Arial" w:cs="Arial"/>
        </w:rPr>
        <w:tab/>
      </w:r>
      <w:r w:rsidR="00314B11" w:rsidRPr="00117845">
        <w:rPr>
          <w:rFonts w:ascii="Arial" w:hAnsi="Arial" w:cs="Arial"/>
        </w:rPr>
        <w:tab/>
        <w:t xml:space="preserve">Illanviettoa </w:t>
      </w:r>
      <w:r w:rsidR="00117845" w:rsidRPr="00117845">
        <w:rPr>
          <w:rFonts w:ascii="Arial" w:hAnsi="Arial" w:cs="Arial"/>
        </w:rPr>
        <w:t>savusaunalla</w:t>
      </w:r>
    </w:p>
    <w:p w:rsidR="00A1211D" w:rsidRPr="00117845" w:rsidRDefault="00A46D95" w:rsidP="00CA60B5">
      <w:pPr>
        <w:rPr>
          <w:rFonts w:ascii="Arial" w:hAnsi="Arial" w:cs="Arial"/>
          <w:b/>
        </w:rPr>
      </w:pPr>
      <w:r w:rsidRPr="00117845">
        <w:rPr>
          <w:rFonts w:ascii="Arial" w:hAnsi="Arial" w:cs="Arial"/>
          <w:b/>
        </w:rPr>
        <w:t>L</w:t>
      </w:r>
      <w:r w:rsidR="00314B11" w:rsidRPr="00117845">
        <w:rPr>
          <w:rFonts w:ascii="Arial" w:hAnsi="Arial" w:cs="Arial"/>
          <w:b/>
        </w:rPr>
        <w:t xml:space="preserve">auantai </w:t>
      </w:r>
      <w:r w:rsidR="00117845" w:rsidRPr="00117845">
        <w:rPr>
          <w:rFonts w:ascii="Arial" w:hAnsi="Arial" w:cs="Arial"/>
          <w:b/>
        </w:rPr>
        <w:t>4</w:t>
      </w:r>
      <w:r w:rsidR="00A1211D" w:rsidRPr="00117845">
        <w:rPr>
          <w:rFonts w:ascii="Arial" w:hAnsi="Arial" w:cs="Arial"/>
          <w:b/>
        </w:rPr>
        <w:t>.2.</w:t>
      </w:r>
    </w:p>
    <w:p w:rsidR="00A1211D" w:rsidRPr="00117845" w:rsidRDefault="00A1211D" w:rsidP="00A1211D">
      <w:pPr>
        <w:rPr>
          <w:rFonts w:ascii="Arial" w:hAnsi="Arial" w:cs="Arial"/>
        </w:rPr>
      </w:pPr>
      <w:r w:rsidRPr="00117845">
        <w:rPr>
          <w:rFonts w:ascii="Arial" w:hAnsi="Arial" w:cs="Arial"/>
        </w:rPr>
        <w:t xml:space="preserve">8-9 </w:t>
      </w: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  <w:b/>
        </w:rPr>
        <w:t>Aamupala</w:t>
      </w:r>
    </w:p>
    <w:p w:rsidR="00A46D95" w:rsidRPr="00117845" w:rsidRDefault="00DA4D9B" w:rsidP="00A1211D">
      <w:pPr>
        <w:contextualSpacing/>
        <w:rPr>
          <w:rFonts w:ascii="Arial" w:hAnsi="Arial" w:cs="Arial"/>
          <w:b/>
        </w:rPr>
      </w:pPr>
      <w:r w:rsidRPr="00117845">
        <w:rPr>
          <w:rFonts w:ascii="Arial" w:hAnsi="Arial" w:cs="Arial"/>
        </w:rPr>
        <w:t>9-11.30</w:t>
      </w:r>
      <w:r w:rsidR="00A1211D" w:rsidRPr="00117845">
        <w:rPr>
          <w:rFonts w:ascii="Arial" w:hAnsi="Arial" w:cs="Arial"/>
        </w:rPr>
        <w:t xml:space="preserve"> </w:t>
      </w:r>
      <w:r w:rsidR="00A1211D" w:rsidRPr="00117845">
        <w:rPr>
          <w:rFonts w:ascii="Arial" w:hAnsi="Arial" w:cs="Arial"/>
        </w:rPr>
        <w:tab/>
      </w:r>
      <w:r w:rsidR="00A1211D" w:rsidRPr="00117845">
        <w:rPr>
          <w:rFonts w:ascii="Arial" w:hAnsi="Arial" w:cs="Arial"/>
        </w:rPr>
        <w:tab/>
      </w:r>
      <w:r w:rsidR="00A46D95" w:rsidRPr="00117845">
        <w:rPr>
          <w:rFonts w:ascii="Arial" w:hAnsi="Arial" w:cs="Arial"/>
          <w:b/>
        </w:rPr>
        <w:t xml:space="preserve">Sessio </w:t>
      </w:r>
      <w:r w:rsidRPr="00117845">
        <w:rPr>
          <w:rFonts w:ascii="Arial" w:hAnsi="Arial" w:cs="Arial"/>
          <w:b/>
        </w:rPr>
        <w:t>3</w:t>
      </w:r>
      <w:r w:rsidR="00A46D95" w:rsidRPr="00117845">
        <w:rPr>
          <w:rFonts w:ascii="Arial" w:hAnsi="Arial" w:cs="Arial"/>
          <w:b/>
        </w:rPr>
        <w:t>.</w:t>
      </w:r>
    </w:p>
    <w:p w:rsidR="00DA4D9B" w:rsidRPr="00117845" w:rsidRDefault="00117845" w:rsidP="00A1211D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  <w:t>SURE:n uusi strategia ja sen jalkauttaminen</w:t>
      </w:r>
    </w:p>
    <w:p w:rsidR="00117845" w:rsidRPr="00117845" w:rsidRDefault="00117845" w:rsidP="00A1211D">
      <w:pPr>
        <w:contextualSpacing/>
        <w:rPr>
          <w:rFonts w:ascii="Arial" w:hAnsi="Arial" w:cs="Arial"/>
        </w:rPr>
      </w:pPr>
    </w:p>
    <w:p w:rsidR="00A1211D" w:rsidRPr="00117845" w:rsidRDefault="00DA4D9B" w:rsidP="00A1211D">
      <w:pPr>
        <w:rPr>
          <w:rFonts w:ascii="Arial" w:hAnsi="Arial" w:cs="Arial"/>
        </w:rPr>
      </w:pPr>
      <w:r w:rsidRPr="00117845">
        <w:rPr>
          <w:rFonts w:ascii="Arial" w:hAnsi="Arial" w:cs="Arial"/>
        </w:rPr>
        <w:t>11.30-12</w:t>
      </w:r>
      <w:r w:rsidR="00117845" w:rsidRPr="00117845">
        <w:rPr>
          <w:rFonts w:ascii="Arial" w:hAnsi="Arial" w:cs="Arial"/>
        </w:rPr>
        <w:t>.30</w:t>
      </w:r>
      <w:r w:rsidRPr="00117845">
        <w:rPr>
          <w:rFonts w:ascii="Arial" w:hAnsi="Arial" w:cs="Arial"/>
        </w:rPr>
        <w:tab/>
      </w:r>
      <w:r w:rsidR="00A1211D" w:rsidRPr="00117845">
        <w:rPr>
          <w:rFonts w:ascii="Arial" w:hAnsi="Arial" w:cs="Arial"/>
        </w:rPr>
        <w:t xml:space="preserve">  </w:t>
      </w:r>
      <w:r w:rsidR="00A1211D" w:rsidRPr="00117845">
        <w:rPr>
          <w:rFonts w:ascii="Arial" w:hAnsi="Arial" w:cs="Arial"/>
        </w:rPr>
        <w:tab/>
      </w:r>
      <w:r w:rsidR="00A1211D" w:rsidRPr="00117845">
        <w:rPr>
          <w:rFonts w:ascii="Arial" w:hAnsi="Arial" w:cs="Arial"/>
          <w:b/>
        </w:rPr>
        <w:t>Lounas</w:t>
      </w:r>
    </w:p>
    <w:p w:rsidR="002744BD" w:rsidRPr="00117845" w:rsidRDefault="00DA4D9B" w:rsidP="00A1211D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>12</w:t>
      </w:r>
      <w:r w:rsidR="00117845" w:rsidRPr="00117845">
        <w:rPr>
          <w:rFonts w:ascii="Arial" w:hAnsi="Arial" w:cs="Arial"/>
        </w:rPr>
        <w:t>.30</w:t>
      </w:r>
      <w:r w:rsidR="00A1211D" w:rsidRPr="00117845">
        <w:rPr>
          <w:rFonts w:ascii="Arial" w:hAnsi="Arial" w:cs="Arial"/>
        </w:rPr>
        <w:t xml:space="preserve">-14 </w:t>
      </w:r>
      <w:r w:rsidR="00A1211D" w:rsidRPr="00117845">
        <w:rPr>
          <w:rFonts w:ascii="Arial" w:hAnsi="Arial" w:cs="Arial"/>
        </w:rPr>
        <w:tab/>
      </w:r>
      <w:r w:rsidR="00A1211D" w:rsidRPr="00117845">
        <w:rPr>
          <w:rFonts w:ascii="Arial" w:hAnsi="Arial" w:cs="Arial"/>
        </w:rPr>
        <w:tab/>
      </w:r>
      <w:r w:rsidR="00A46D95" w:rsidRPr="00117845">
        <w:rPr>
          <w:rFonts w:ascii="Arial" w:hAnsi="Arial" w:cs="Arial"/>
          <w:b/>
        </w:rPr>
        <w:t xml:space="preserve">Sessio </w:t>
      </w:r>
      <w:r w:rsidR="00117845" w:rsidRPr="00117845">
        <w:rPr>
          <w:rFonts w:ascii="Arial" w:hAnsi="Arial" w:cs="Arial"/>
          <w:b/>
        </w:rPr>
        <w:t>4</w:t>
      </w:r>
      <w:r w:rsidR="00A46D95" w:rsidRPr="00117845">
        <w:rPr>
          <w:rFonts w:ascii="Arial" w:hAnsi="Arial" w:cs="Arial"/>
          <w:b/>
        </w:rPr>
        <w:t>.</w:t>
      </w:r>
    </w:p>
    <w:p w:rsidR="00A46D95" w:rsidRDefault="00117845" w:rsidP="00117845">
      <w:pPr>
        <w:ind w:left="2608" w:firstLine="2"/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>Yhteenveto sessioiden aikana syntyneistä konkreeteista toimintatavoitteista vuodelle 2017</w:t>
      </w:r>
    </w:p>
    <w:p w:rsidR="00117845" w:rsidRPr="00117845" w:rsidRDefault="00117845" w:rsidP="00117845">
      <w:pPr>
        <w:ind w:left="2608" w:firstLine="2"/>
        <w:contextualSpacing/>
        <w:rPr>
          <w:rFonts w:ascii="Arial" w:hAnsi="Arial" w:cs="Arial"/>
        </w:rPr>
      </w:pPr>
      <w:r>
        <w:rPr>
          <w:rFonts w:ascii="Arial" w:hAnsi="Arial" w:cs="Arial"/>
        </w:rPr>
        <w:t>Yhteiset pelisäännöt ja sitoutuminen järjestön työhön</w:t>
      </w:r>
    </w:p>
    <w:p w:rsidR="00BA7165" w:rsidRPr="00117845" w:rsidRDefault="00A46D95" w:rsidP="00A46D95">
      <w:pPr>
        <w:contextualSpacing/>
        <w:rPr>
          <w:rFonts w:ascii="Arial" w:hAnsi="Arial" w:cs="Arial"/>
        </w:rPr>
      </w:pP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</w:r>
      <w:r w:rsidR="00BA7165" w:rsidRPr="00117845">
        <w:rPr>
          <w:rFonts w:ascii="Arial" w:hAnsi="Arial" w:cs="Arial"/>
        </w:rPr>
        <w:t xml:space="preserve"> </w:t>
      </w:r>
    </w:p>
    <w:p w:rsidR="009A597D" w:rsidRPr="00117845" w:rsidRDefault="00A1211D" w:rsidP="004F3A82">
      <w:pPr>
        <w:rPr>
          <w:rFonts w:ascii="Arial" w:hAnsi="Arial" w:cs="Arial"/>
        </w:rPr>
      </w:pPr>
      <w:r w:rsidRPr="00117845">
        <w:rPr>
          <w:rFonts w:ascii="Arial" w:hAnsi="Arial" w:cs="Arial"/>
        </w:rPr>
        <w:t xml:space="preserve">14-14.30 </w:t>
      </w: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</w:rPr>
        <w:tab/>
      </w:r>
      <w:r w:rsidRPr="00117845">
        <w:rPr>
          <w:rFonts w:ascii="Arial" w:hAnsi="Arial" w:cs="Arial"/>
          <w:b/>
        </w:rPr>
        <w:t xml:space="preserve">Lähtökahvit </w:t>
      </w:r>
      <w:r w:rsidRPr="00117845">
        <w:rPr>
          <w:rFonts w:ascii="Arial" w:hAnsi="Arial" w:cs="Arial"/>
        </w:rPr>
        <w:t>ja leirinuotion sammuttaminen</w:t>
      </w:r>
    </w:p>
    <w:sectPr w:rsidR="009A597D" w:rsidRPr="00117845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35" w:rsidRDefault="00584B35" w:rsidP="006148B8">
      <w:pPr>
        <w:spacing w:after="0" w:line="240" w:lineRule="auto"/>
      </w:pPr>
      <w:r>
        <w:separator/>
      </w:r>
    </w:p>
  </w:endnote>
  <w:endnote w:type="continuationSeparator" w:id="0">
    <w:p w:rsidR="00584B35" w:rsidRDefault="00584B35" w:rsidP="0061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35" w:rsidRDefault="00584B35" w:rsidP="006148B8">
      <w:pPr>
        <w:spacing w:after="0" w:line="240" w:lineRule="auto"/>
      </w:pPr>
      <w:r>
        <w:separator/>
      </w:r>
    </w:p>
  </w:footnote>
  <w:footnote w:type="continuationSeparator" w:id="0">
    <w:p w:rsidR="00584B35" w:rsidRDefault="00584B35" w:rsidP="0061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EBB1757A07B445199372DEA0CE2F3734"/>
      </w:placeholder>
      <w:temporary/>
      <w:showingPlcHdr/>
    </w:sdtPr>
    <w:sdtEndPr/>
    <w:sdtContent>
      <w:p w:rsidR="006148B8" w:rsidRDefault="006148B8">
        <w:pPr>
          <w:pStyle w:val="Yltunniste"/>
        </w:pPr>
        <w:r>
          <w:t>[Kirjoita teksti]</w:t>
        </w:r>
      </w:p>
    </w:sdtContent>
  </w:sdt>
  <w:p w:rsidR="003977A0" w:rsidRDefault="003977A0">
    <w:pPr>
      <w:pStyle w:val="Yltunniste"/>
    </w:pPr>
  </w:p>
  <w:p w:rsidR="003977A0" w:rsidRDefault="006148B8">
    <w:pPr>
      <w:pStyle w:val="Yltunniste"/>
      <w:rPr>
        <w:rFonts w:ascii="Arial" w:hAnsi="Arial" w:cs="Arial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700B4312" wp14:editId="7B18F0DD">
          <wp:simplePos x="0" y="0"/>
          <wp:positionH relativeFrom="column">
            <wp:posOffset>19685</wp:posOffset>
          </wp:positionH>
          <wp:positionV relativeFrom="paragraph">
            <wp:posOffset>-553085</wp:posOffset>
          </wp:positionV>
          <wp:extent cx="1371600" cy="581025"/>
          <wp:effectExtent l="0" t="0" r="0" b="9525"/>
          <wp:wrapNone/>
          <wp:docPr id="1" name="Kuva 1" descr="skanna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skannaa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B11">
      <w:t>Rautatieläisenkatu 6</w:t>
    </w:r>
    <w:r w:rsidR="008C050D">
      <w:rPr>
        <w:rFonts w:ascii="Arial" w:hAnsi="Arial" w:cs="Arial"/>
      </w:rPr>
      <w:tab/>
    </w:r>
    <w:r w:rsidR="009A597D">
      <w:rPr>
        <w:rFonts w:ascii="Arial" w:hAnsi="Arial" w:cs="Arial"/>
        <w:b/>
      </w:rPr>
      <w:t>OHJELMA SURE 24 CAMP</w:t>
    </w:r>
  </w:p>
  <w:p w:rsidR="00314B11" w:rsidRPr="003977A0" w:rsidRDefault="00314B11">
    <w:pPr>
      <w:pStyle w:val="Yltunniste"/>
      <w:rPr>
        <w:rFonts w:ascii="Arial" w:hAnsi="Arial" w:cs="Arial"/>
      </w:rPr>
    </w:pPr>
    <w:r>
      <w:rPr>
        <w:rFonts w:ascii="Arial" w:hAnsi="Arial" w:cs="Arial"/>
      </w:rPr>
      <w:t>00520 Helsinki</w:t>
    </w:r>
  </w:p>
  <w:p w:rsidR="003977A0" w:rsidRDefault="003977A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F0A"/>
    <w:multiLevelType w:val="hybridMultilevel"/>
    <w:tmpl w:val="B7C0C3CE"/>
    <w:lvl w:ilvl="0" w:tplc="2A6CDAB4">
      <w:start w:val="15"/>
      <w:numFmt w:val="bullet"/>
      <w:lvlText w:val=""/>
      <w:lvlJc w:val="left"/>
      <w:pPr>
        <w:ind w:left="4273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3" w:hanging="360"/>
      </w:pPr>
      <w:rPr>
        <w:rFonts w:ascii="Wingdings" w:hAnsi="Wingdings" w:hint="default"/>
      </w:rPr>
    </w:lvl>
  </w:abstractNum>
  <w:abstractNum w:abstractNumId="1">
    <w:nsid w:val="21A5619B"/>
    <w:multiLevelType w:val="hybridMultilevel"/>
    <w:tmpl w:val="D8E8E814"/>
    <w:lvl w:ilvl="0" w:tplc="D98EC86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0549AE"/>
    <w:multiLevelType w:val="hybridMultilevel"/>
    <w:tmpl w:val="AEE047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2EDE"/>
    <w:multiLevelType w:val="hybridMultilevel"/>
    <w:tmpl w:val="B12A24EA"/>
    <w:lvl w:ilvl="0" w:tplc="0E30A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E6821"/>
    <w:multiLevelType w:val="hybridMultilevel"/>
    <w:tmpl w:val="8306024A"/>
    <w:lvl w:ilvl="0" w:tplc="6CF68F6A">
      <w:start w:val="9"/>
      <w:numFmt w:val="bullet"/>
      <w:lvlText w:val="-"/>
      <w:lvlJc w:val="left"/>
      <w:pPr>
        <w:ind w:left="297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>
    <w:nsid w:val="4CBF0636"/>
    <w:multiLevelType w:val="hybridMultilevel"/>
    <w:tmpl w:val="E9668708"/>
    <w:lvl w:ilvl="0" w:tplc="4D10E23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6DC2"/>
    <w:multiLevelType w:val="hybridMultilevel"/>
    <w:tmpl w:val="CFBA91C4"/>
    <w:lvl w:ilvl="0" w:tplc="4D10E23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9F"/>
    <w:rsid w:val="00006EFC"/>
    <w:rsid w:val="00013EE0"/>
    <w:rsid w:val="0005634E"/>
    <w:rsid w:val="00080935"/>
    <w:rsid w:val="00117845"/>
    <w:rsid w:val="00120D35"/>
    <w:rsid w:val="001A0F3A"/>
    <w:rsid w:val="001E08A8"/>
    <w:rsid w:val="00224009"/>
    <w:rsid w:val="0023650A"/>
    <w:rsid w:val="002744BD"/>
    <w:rsid w:val="0029193E"/>
    <w:rsid w:val="002A05E6"/>
    <w:rsid w:val="00314B11"/>
    <w:rsid w:val="0035027C"/>
    <w:rsid w:val="003603CE"/>
    <w:rsid w:val="0037281C"/>
    <w:rsid w:val="00385DCA"/>
    <w:rsid w:val="003977A0"/>
    <w:rsid w:val="003B4009"/>
    <w:rsid w:val="003D40C5"/>
    <w:rsid w:val="003F2B8B"/>
    <w:rsid w:val="003F5BF2"/>
    <w:rsid w:val="004012B1"/>
    <w:rsid w:val="00406803"/>
    <w:rsid w:val="004F3A82"/>
    <w:rsid w:val="004F6DB8"/>
    <w:rsid w:val="00584B35"/>
    <w:rsid w:val="00611264"/>
    <w:rsid w:val="006148B8"/>
    <w:rsid w:val="00623D8F"/>
    <w:rsid w:val="006910D8"/>
    <w:rsid w:val="00693ADB"/>
    <w:rsid w:val="00695D8B"/>
    <w:rsid w:val="006A210B"/>
    <w:rsid w:val="006A2451"/>
    <w:rsid w:val="006D074C"/>
    <w:rsid w:val="00735E6F"/>
    <w:rsid w:val="007F0545"/>
    <w:rsid w:val="008373CA"/>
    <w:rsid w:val="00871AE2"/>
    <w:rsid w:val="008C050D"/>
    <w:rsid w:val="008C3752"/>
    <w:rsid w:val="00910B56"/>
    <w:rsid w:val="00927AA6"/>
    <w:rsid w:val="00950C46"/>
    <w:rsid w:val="009A597D"/>
    <w:rsid w:val="00A1211D"/>
    <w:rsid w:val="00A46D95"/>
    <w:rsid w:val="00A51393"/>
    <w:rsid w:val="00B26571"/>
    <w:rsid w:val="00B41859"/>
    <w:rsid w:val="00B71997"/>
    <w:rsid w:val="00BA7165"/>
    <w:rsid w:val="00C10577"/>
    <w:rsid w:val="00C5007C"/>
    <w:rsid w:val="00C74589"/>
    <w:rsid w:val="00CA60B5"/>
    <w:rsid w:val="00D354F7"/>
    <w:rsid w:val="00DA4D9B"/>
    <w:rsid w:val="00E91BF6"/>
    <w:rsid w:val="00EB7C47"/>
    <w:rsid w:val="00F86BF8"/>
    <w:rsid w:val="00F9299F"/>
    <w:rsid w:val="00FA3DE5"/>
    <w:rsid w:val="00FA4E60"/>
    <w:rsid w:val="00FD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603C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48B8"/>
  </w:style>
  <w:style w:type="paragraph" w:styleId="Alatunniste">
    <w:name w:val="footer"/>
    <w:basedOn w:val="Normaali"/>
    <w:link w:val="AlatunnisteChar"/>
    <w:uiPriority w:val="99"/>
    <w:unhideWhenUsed/>
    <w:rsid w:val="006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48B8"/>
  </w:style>
  <w:style w:type="paragraph" w:styleId="Seliteteksti">
    <w:name w:val="Balloon Text"/>
    <w:basedOn w:val="Normaali"/>
    <w:link w:val="SelitetekstiChar"/>
    <w:uiPriority w:val="99"/>
    <w:semiHidden/>
    <w:unhideWhenUsed/>
    <w:rsid w:val="0061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48B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F3A82"/>
    <w:pPr>
      <w:ind w:left="720"/>
      <w:contextualSpacing/>
    </w:pPr>
  </w:style>
  <w:style w:type="paragraph" w:customStyle="1" w:styleId="Default">
    <w:name w:val="Default"/>
    <w:rsid w:val="009A5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603C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48B8"/>
  </w:style>
  <w:style w:type="paragraph" w:styleId="Alatunniste">
    <w:name w:val="footer"/>
    <w:basedOn w:val="Normaali"/>
    <w:link w:val="AlatunnisteChar"/>
    <w:uiPriority w:val="99"/>
    <w:unhideWhenUsed/>
    <w:rsid w:val="006148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148B8"/>
  </w:style>
  <w:style w:type="paragraph" w:styleId="Seliteteksti">
    <w:name w:val="Balloon Text"/>
    <w:basedOn w:val="Normaali"/>
    <w:link w:val="SelitetekstiChar"/>
    <w:uiPriority w:val="99"/>
    <w:semiHidden/>
    <w:unhideWhenUsed/>
    <w:rsid w:val="0061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148B8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F3A82"/>
    <w:pPr>
      <w:ind w:left="720"/>
      <w:contextualSpacing/>
    </w:pPr>
  </w:style>
  <w:style w:type="paragraph" w:customStyle="1" w:styleId="Default">
    <w:name w:val="Default"/>
    <w:rsid w:val="009A59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B1757A07B445199372DEA0CE2F37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1DB14C-F1BE-4B5A-9613-E676A215E5FE}"/>
      </w:docPartPr>
      <w:docPartBody>
        <w:p w:rsidR="004D0C70" w:rsidRDefault="00451A61" w:rsidP="00451A61">
          <w:pPr>
            <w:pStyle w:val="EBB1757A07B445199372DEA0CE2F3734"/>
          </w:pPr>
          <w:r>
            <w:t>[Kirjoita teksti]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61"/>
    <w:rsid w:val="001906B7"/>
    <w:rsid w:val="0025431E"/>
    <w:rsid w:val="003C3923"/>
    <w:rsid w:val="003E60A7"/>
    <w:rsid w:val="00451A61"/>
    <w:rsid w:val="004D0C70"/>
    <w:rsid w:val="00561B5F"/>
    <w:rsid w:val="005810A2"/>
    <w:rsid w:val="008F3A89"/>
    <w:rsid w:val="00E3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BB1757A07B445199372DEA0CE2F3734">
    <w:name w:val="EBB1757A07B445199372DEA0CE2F3734"/>
    <w:rsid w:val="00451A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EBB1757A07B445199372DEA0CE2F3734">
    <w:name w:val="EBB1757A07B445199372DEA0CE2F3734"/>
    <w:rsid w:val="00451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5AEE-A780-4B21-A9C7-8F4EE82C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3A36ABB0.dotm</Template>
  <TotalTime>0</TotalTime>
  <Pages>1</Pages>
  <Words>142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Ikonen</dc:creator>
  <cp:lastModifiedBy>Sormunen Jukka</cp:lastModifiedBy>
  <cp:revision>2</cp:revision>
  <cp:lastPrinted>2016-02-11T06:46:00Z</cp:lastPrinted>
  <dcterms:created xsi:type="dcterms:W3CDTF">2017-02-04T07:02:00Z</dcterms:created>
  <dcterms:modified xsi:type="dcterms:W3CDTF">2017-02-04T07:02:00Z</dcterms:modified>
</cp:coreProperties>
</file>